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78" w:rsidRPr="00687789" w:rsidRDefault="001B4C78" w:rsidP="001B4C78">
      <w:pPr>
        <w:spacing w:after="0"/>
        <w:jc w:val="both"/>
        <w:rPr>
          <w:b/>
          <w:color w:val="0F243E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1B4C78" w:rsidRPr="00954152" w:rsidTr="005765EB">
        <w:trPr>
          <w:trHeight w:val="709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1B4C78" w:rsidRPr="00954152" w:rsidRDefault="001B4C78" w:rsidP="005765EB">
            <w:pPr>
              <w:spacing w:line="276" w:lineRule="auto"/>
              <w:rPr>
                <w:rFonts w:ascii="Verdana" w:hAnsi="Verdana"/>
              </w:rPr>
            </w:pPr>
            <w:r w:rsidRPr="00954152">
              <w:rPr>
                <w:b/>
              </w:rPr>
              <w:br w:type="page"/>
            </w:r>
            <w:r w:rsidRPr="00954152">
              <w:br w:type="page"/>
            </w:r>
            <w:bookmarkStart w:id="0" w:name="HUnit9"/>
            <w:r w:rsidRPr="00954152">
              <w:rPr>
                <w:rFonts w:ascii="Verdana" w:hAnsi="Verdana"/>
                <w:b/>
              </w:rPr>
              <w:t>UNIT 9: Algebra: Solving quadratic equations and inequalities, solving simultaneous equations algebraically</w:t>
            </w:r>
            <w:bookmarkEnd w:id="0"/>
          </w:p>
        </w:tc>
      </w:tr>
    </w:tbl>
    <w:p w:rsidR="001B4C78" w:rsidRDefault="001B4C78" w:rsidP="001B4C78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1B4C78" w:rsidRPr="00954152" w:rsidRDefault="001B4C78" w:rsidP="001B4C78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order positive and negative integers, decimals and fractions; use the symbols =, ≠, &lt;, &gt;, ≤, ≥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calculate exactly with …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surds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simplify surd expressions involving squares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br/>
        <w:t xml:space="preserve">(e.g. √12 = </w:t>
      </w:r>
      <w:proofErr w:type="gramStart"/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√(</w:t>
      </w:r>
      <w:proofErr w:type="gramEnd"/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4 × 3) = √4 × √3 = 2√3)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simplify and manipulate algebraic expressions (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those involving surds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…) by: …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factorising quadratic expressions of the form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ax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vertAlign w:val="superscript"/>
          <w:lang w:eastAsia="en-GB"/>
        </w:rPr>
        <w:t>2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+ </w:t>
      </w:r>
      <w:proofErr w:type="spellStart"/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bx</w:t>
      </w:r>
      <w:proofErr w:type="spellEnd"/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+ </w:t>
      </w:r>
      <w:r w:rsidRPr="00954152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en-GB"/>
        </w:rPr>
        <w:t>c</w:t>
      </w:r>
    </w:p>
    <w:p w:rsidR="001B4C78" w:rsidRDefault="001B4C78" w:rsidP="001B4C78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DF355D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understand and use standard mathematical formulae; rearrange formulae to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DF355D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change the subject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find the equation of the line through two given points, or through one point with a given gradient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identify and interpret roots … of quadratic functions algebraically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quadratic equations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(including those that require rearrangement)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algebraically by factorising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by completing the square and by using the quadratic formula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two simultaneous equations in two variables (linear/linear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or linear/quadratic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algebraically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find approximate solutions using a graph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derive an equation (or two simultaneous equations), solve the equation(s) and interpret the solution.</w:t>
      </w:r>
    </w:p>
    <w:p w:rsidR="001B4C78" w:rsidRPr="00954152" w:rsidRDefault="001B4C78" w:rsidP="001B4C7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A22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solve linear inequalities in one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or two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variable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(s)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quadratic inequalities in one variable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represent the solution set on a number line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using set notation and on a graph</w:t>
      </w:r>
    </w:p>
    <w:p w:rsidR="001B4C78" w:rsidRPr="00954152" w:rsidRDefault="001B4C78" w:rsidP="001B4C78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1B4C78" w:rsidRPr="00954152" w:rsidRDefault="001B4C78" w:rsidP="001B4C7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1B4C78" w:rsidRPr="00954152" w:rsidRDefault="001B4C78" w:rsidP="001B4C7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understand the ≥ and ≤ symbols.</w:t>
      </w:r>
    </w:p>
    <w:p w:rsidR="001B4C78" w:rsidRPr="00954152" w:rsidRDefault="001B4C78" w:rsidP="001B4C78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substitute into, solve and rearrange linear equations.</w:t>
      </w:r>
    </w:p>
    <w:p w:rsidR="001B4C78" w:rsidRPr="00954152" w:rsidRDefault="001B4C78" w:rsidP="001B4C7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factorise simple quadratic expressions.</w:t>
      </w:r>
    </w:p>
    <w:p w:rsidR="001B4C78" w:rsidRPr="00954152" w:rsidRDefault="001B4C78" w:rsidP="001B4C7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recognise the equation of a circle.</w:t>
      </w:r>
    </w:p>
    <w:p w:rsidR="001B4C78" w:rsidRPr="00954152" w:rsidRDefault="001B4C78" w:rsidP="001B4C78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B4C78" w:rsidRPr="00954152" w:rsidRDefault="001B4C78" w:rsidP="001B4C7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1B4C78" w:rsidRPr="00954152" w:rsidRDefault="001B4C78" w:rsidP="001B4C7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Quadratic, solution, root, linear, solve, simultaneous, inequality, completing the square, factorise, rearrange, surd, function, solve, circle, sets, union, intersection</w:t>
      </w:r>
    </w:p>
    <w:p w:rsidR="001B4C78" w:rsidRPr="00954152" w:rsidRDefault="001B4C78" w:rsidP="001B4C7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1B4C78" w:rsidRPr="00954152" w:rsidRDefault="001B4C78" w:rsidP="001B4C78">
      <w:pPr>
        <w:spacing w:line="288" w:lineRule="auto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437958" w:rsidRPr="00954152" w:rsidTr="005765EB">
        <w:tc>
          <w:tcPr>
            <w:tcW w:w="3867" w:type="pct"/>
            <w:shd w:val="clear" w:color="auto" w:fill="8DB3E2" w:themeFill="text2" w:themeFillTint="66"/>
            <w:vAlign w:val="center"/>
          </w:tcPr>
          <w:p w:rsidR="00437958" w:rsidRPr="00954152" w:rsidRDefault="00437958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HUnit9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9b. Inequalities </w:t>
            </w:r>
          </w:p>
          <w:p w:rsidR="00437958" w:rsidRPr="00954152" w:rsidRDefault="00437958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(N1, A22)</w:t>
            </w:r>
            <w:bookmarkEnd w:id="1"/>
          </w:p>
        </w:tc>
        <w:tc>
          <w:tcPr>
            <w:tcW w:w="1133" w:type="pct"/>
            <w:shd w:val="clear" w:color="auto" w:fill="8DB3E2" w:themeFill="text2" w:themeFillTint="66"/>
          </w:tcPr>
          <w:p w:rsidR="00437958" w:rsidRPr="00954152" w:rsidRDefault="00437958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437958" w:rsidRPr="00954152" w:rsidRDefault="00437958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5–7 hours</w:t>
            </w:r>
          </w:p>
        </w:tc>
      </w:tr>
    </w:tbl>
    <w:p w:rsidR="00437958" w:rsidRPr="00954152" w:rsidRDefault="00437958" w:rsidP="00437958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437958" w:rsidRPr="00954152" w:rsidRDefault="00437958" w:rsidP="00437958">
      <w:pPr>
        <w:pStyle w:val="ListParagraph"/>
        <w:numPr>
          <w:ilvl w:val="0"/>
          <w:numId w:val="1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Show inequalities on number lines;</w:t>
      </w:r>
    </w:p>
    <w:p w:rsidR="00437958" w:rsidRPr="00954152" w:rsidRDefault="00437958" w:rsidP="00437958">
      <w:pPr>
        <w:pStyle w:val="ListParagraph"/>
        <w:numPr>
          <w:ilvl w:val="0"/>
          <w:numId w:val="1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Write down whole number values that satisfy an inequality; </w:t>
      </w:r>
    </w:p>
    <w:p w:rsidR="00437958" w:rsidRPr="00954152" w:rsidRDefault="00437958" w:rsidP="00437958">
      <w:pPr>
        <w:pStyle w:val="ListParagraph"/>
        <w:numPr>
          <w:ilvl w:val="0"/>
          <w:numId w:val="1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simple linear inequalities in one variable, and represent the solution set on a number line; </w:t>
      </w:r>
    </w:p>
    <w:p w:rsidR="00437958" w:rsidRPr="00954152" w:rsidRDefault="00437958" w:rsidP="00437958">
      <w:pPr>
        <w:pStyle w:val="ListParagraph"/>
        <w:numPr>
          <w:ilvl w:val="0"/>
          <w:numId w:val="1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two linear inequalities in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find the solution sets and compare them to see which value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satisfies both solve linear inequalities in two variables algebraically; </w:t>
      </w:r>
    </w:p>
    <w:p w:rsidR="00437958" w:rsidRPr="00954152" w:rsidRDefault="00437958" w:rsidP="00437958">
      <w:pPr>
        <w:pStyle w:val="ListParagraph"/>
        <w:numPr>
          <w:ilvl w:val="0"/>
          <w:numId w:val="16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the correct notation to show inclusive and exclusive inequalities.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37958" w:rsidRPr="00954152" w:rsidRDefault="00437958" w:rsidP="0043795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inequality symbols to compare numbers.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Given a list of numbers, represent them on a number line using the correct notation.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equations involving inequalities.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437958" w:rsidRDefault="00437958" w:rsidP="00437958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437958" w:rsidRPr="00A05850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>
        <w:rPr>
          <w:rFonts w:ascii="Verdana" w:hAnsi="Verdana"/>
          <w:color w:val="0F243E" w:themeColor="text2" w:themeShade="80"/>
          <w:sz w:val="20"/>
          <w:szCs w:val="20"/>
        </w:rPr>
        <w:t>Problems that require student to justify why certain values in a solution can be ignored.</w:t>
      </w:r>
      <w:proofErr w:type="gramEnd"/>
    </w:p>
    <w:p w:rsidR="00437958" w:rsidRPr="00954152" w:rsidRDefault="00437958" w:rsidP="00437958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37958" w:rsidRPr="00954152" w:rsidRDefault="00437958" w:rsidP="0043795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solving inequalities students often state their final answer as a number quantity, and exclude the inequality or change it to =.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Some students believe that –6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is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greater than –3.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37958" w:rsidRPr="00954152" w:rsidRDefault="00437958" w:rsidP="0043795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importance of leaving their answer as an inequality (and not changing it to =).</w:t>
      </w:r>
    </w:p>
    <w:p w:rsidR="00437958" w:rsidRPr="00954152" w:rsidRDefault="00437958" w:rsidP="0043795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Link to units 2 and 9a, where quadratics and simultaneous equations were solved.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437958" w:rsidRPr="00954152" w:rsidRDefault="00437958" w:rsidP="00437958">
      <w:pPr>
        <w:pStyle w:val="U-text"/>
        <w:spacing w:before="0" w:after="0" w:line="276" w:lineRule="auto"/>
        <w:jc w:val="both"/>
        <w:rPr>
          <w:color w:val="0F243E" w:themeColor="text2" w:themeShade="80"/>
          <w:szCs w:val="20"/>
        </w:rPr>
      </w:pPr>
      <w:r w:rsidRPr="00954152">
        <w:rPr>
          <w:color w:val="0F243E" w:themeColor="text2" w:themeShade="80"/>
          <w:szCs w:val="20"/>
        </w:rPr>
        <w:t>Students can leave their answers in fractional form where appropriate.</w:t>
      </w:r>
    </w:p>
    <w:p w:rsidR="00437958" w:rsidRPr="00954152" w:rsidRDefault="00437958" w:rsidP="00437958">
      <w:pPr>
        <w:pStyle w:val="U-text"/>
        <w:spacing w:before="0" w:after="0" w:line="276" w:lineRule="auto"/>
        <w:jc w:val="both"/>
        <w:rPr>
          <w:color w:val="0F243E" w:themeColor="text2" w:themeShade="80"/>
          <w:szCs w:val="20"/>
        </w:rPr>
      </w:pPr>
      <w:r w:rsidRPr="00954152">
        <w:rPr>
          <w:color w:val="0F243E" w:themeColor="text2" w:themeShade="80"/>
          <w:szCs w:val="20"/>
        </w:rPr>
        <w:t>Ensure that correct language is used to avoid reinforcing misconceptions: for example, 0.15 should never be read as ‘zero point fifteen’, and 5 &gt; 3 should be read as ‘five is greater than 3’, not ‘5 is bigger than 3’.</w:t>
      </w:r>
    </w:p>
    <w:p w:rsidR="00E01F94" w:rsidRPr="001B4C78" w:rsidRDefault="00E01F94" w:rsidP="001B4C78">
      <w:bookmarkStart w:id="2" w:name="_GoBack"/>
      <w:bookmarkEnd w:id="2"/>
    </w:p>
    <w:sectPr w:rsidR="00E01F94" w:rsidRPr="001B4C78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B4C78"/>
    <w:rsid w:val="001F3E3C"/>
    <w:rsid w:val="002F4C66"/>
    <w:rsid w:val="0039261A"/>
    <w:rsid w:val="00427BC5"/>
    <w:rsid w:val="00437958"/>
    <w:rsid w:val="004E0AD6"/>
    <w:rsid w:val="005F7E54"/>
    <w:rsid w:val="00606A67"/>
    <w:rsid w:val="006C2B02"/>
    <w:rsid w:val="006C6AFE"/>
    <w:rsid w:val="00774718"/>
    <w:rsid w:val="00816816"/>
    <w:rsid w:val="008307AE"/>
    <w:rsid w:val="008D6382"/>
    <w:rsid w:val="008F2E99"/>
    <w:rsid w:val="00971159"/>
    <w:rsid w:val="00AE72EF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2016-07-08T09:38:00Z</dcterms:created>
  <dcterms:modified xsi:type="dcterms:W3CDTF">2016-07-08T09:38:00Z</dcterms:modified>
</cp:coreProperties>
</file>