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71" w:rsidRDefault="008C5A71" w:rsidP="008C5A71"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800"/>
        <w:gridCol w:w="2882"/>
      </w:tblGrid>
      <w:tr w:rsidR="008C5A71" w:rsidRPr="00954152" w:rsidTr="005765EB">
        <w:trPr>
          <w:trHeight w:val="851"/>
        </w:trPr>
        <w:tc>
          <w:tcPr>
            <w:tcW w:w="3651" w:type="pct"/>
            <w:shd w:val="clear" w:color="auto" w:fill="0F243E" w:themeFill="text2" w:themeFillShade="80"/>
            <w:vAlign w:val="center"/>
          </w:tcPr>
          <w:p w:rsidR="008C5A71" w:rsidRPr="00954152" w:rsidRDefault="008C5A71" w:rsidP="005765EB">
            <w:pPr>
              <w:spacing w:line="276" w:lineRule="auto"/>
              <w:rPr>
                <w:rFonts w:ascii="Verdana" w:hAnsi="Verdana"/>
                <w:color w:val="FFFFFF" w:themeColor="background1"/>
              </w:rPr>
            </w:pPr>
            <w:bookmarkStart w:id="1" w:name="HUnit12"/>
            <w:r w:rsidRPr="00954152">
              <w:rPr>
                <w:rFonts w:ascii="Verdana" w:hAnsi="Verdana"/>
                <w:b/>
                <w:color w:val="FFFFFF" w:themeColor="background1"/>
              </w:rPr>
              <w:t>UNIT 12: Similarity and congruence in 2D and 3D</w:t>
            </w:r>
            <w:bookmarkEnd w:id="1"/>
          </w:p>
        </w:tc>
        <w:tc>
          <w:tcPr>
            <w:tcW w:w="1349" w:type="pct"/>
            <w:shd w:val="clear" w:color="auto" w:fill="0F243E" w:themeFill="text2" w:themeFillShade="80"/>
            <w:vAlign w:val="center"/>
          </w:tcPr>
          <w:p w:rsidR="008C5A71" w:rsidRPr="00954152" w:rsidRDefault="008C5A71" w:rsidP="005765EB">
            <w:pPr>
              <w:jc w:val="right"/>
              <w:rPr>
                <w:rFonts w:ascii="Verdana" w:hAnsi="Verdana"/>
                <w:b/>
                <w:color w:val="FFFFFF" w:themeColor="background1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Teaching Time</w:t>
            </w:r>
          </w:p>
          <w:p w:rsidR="008C5A71" w:rsidRPr="00954152" w:rsidRDefault="008C5A71" w:rsidP="005765EB">
            <w:pPr>
              <w:jc w:val="right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5-7</w:t>
            </w:r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 hours</w:t>
            </w:r>
          </w:p>
        </w:tc>
      </w:tr>
    </w:tbl>
    <w:p w:rsidR="008C5A71" w:rsidRDefault="008C5A71" w:rsidP="008C5A71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Back to Overview</w:t>
        </w:r>
      </w:hyperlink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8C5A71" w:rsidRPr="00954152" w:rsidRDefault="008C5A71" w:rsidP="008C5A7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8C5A71" w:rsidRPr="00954152" w:rsidRDefault="008C5A71" w:rsidP="008C5A7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compare lengths, areas and volumes using ratio notation;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make links to similarity (including trigonometric ratios)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scale factors</w:t>
      </w:r>
    </w:p>
    <w:p w:rsidR="008C5A71" w:rsidRPr="00954152" w:rsidRDefault="008C5A71" w:rsidP="008C5A7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basic congruence criteria for triangles (SSS, SAS, ASA, RHS)</w:t>
      </w:r>
    </w:p>
    <w:p w:rsidR="008C5A71" w:rsidRPr="00954152" w:rsidRDefault="008C5A71" w:rsidP="008C5A7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angle facts, triangle congruence, similarity and properties of quadrilaterals to conjecture and derive results about angles and sides, including … the fact that the base angles of an isosceles triangle are equal, and use known results to obtain simple proofs</w:t>
      </w:r>
    </w:p>
    <w:p w:rsidR="008C5A71" w:rsidRPr="00954152" w:rsidRDefault="008C5A71" w:rsidP="008C5A7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calculate: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surface area and volume of spheres, pyramids, cones and composite solids</w:t>
      </w:r>
    </w:p>
    <w:p w:rsidR="008C5A71" w:rsidRPr="00954152" w:rsidRDefault="008C5A71" w:rsidP="008C5A71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the concepts of congruence and similarity, including the relationships between lengths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areas and volumes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 similar figures</w:t>
      </w:r>
    </w:p>
    <w:p w:rsidR="008C5A71" w:rsidRPr="00954152" w:rsidRDefault="008C5A71" w:rsidP="008C5A71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recognise and enlarge shapes and calculate scale factors.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knowledge of how to calculate area and volume in various metric measures.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measure lines and angles, and use compasses, ruler and protractor to construct standard constructions.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Congruence, side, angle, compass, construction, shape, volume, length, area, volume, scale factor, enlargement, similar, perimeter, frustum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SSS, SAS, ASA and RHS conditions to prove the congruence of triangles using formal arguments, and to verify standard ruler and pair of compasses constructions;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angle problems by first proving congruence;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similarity of triangles and of other plane shapes, and use this to make geometric inferences; </w:t>
      </w:r>
    </w:p>
    <w:p w:rsidR="008C5A71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Prove that two shapes are similar by showing that all corresponding angles are equal in size and/or lengths of sides are in the same ratio/one is an enlargement of the other, giving the scale factor;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formal geometric proof for the similarity of two given triangles;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the effect of enlargement on angles, perimeter, area and volume of shapes and solids;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scale factor of an enlargement of a similar shape as the ratio of the lengths of two corresponding sides, using integer or fraction scale factors;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the lengths, areas and volumes of two shapes as ratios in their simplest form;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missing lengths, areas and volumes in similar 3D solids;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the relationships between linear, area and volume scale factors of mathematically similar shapes and solids; </w:t>
      </w:r>
    </w:p>
    <w:p w:rsidR="008C5A71" w:rsidRDefault="008C5A71" w:rsidP="008C5A71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Use the relationship between enlargement and areas and volumes of simple shapes and solids; </w:t>
      </w:r>
    </w:p>
    <w:p w:rsidR="008C5A71" w:rsidRPr="00954152" w:rsidRDefault="008C5A71" w:rsidP="008C5A71">
      <w:pPr>
        <w:pStyle w:val="ListParagraph"/>
        <w:numPr>
          <w:ilvl w:val="0"/>
          <w:numId w:val="21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problems involving frustums of cones where you have to find missing lengths first using similar triangles.</w:t>
      </w:r>
    </w:p>
    <w:p w:rsidR="008C5A71" w:rsidRPr="00954152" w:rsidRDefault="008C5A71" w:rsidP="008C5A71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that all corresponding angles in similar shapes are equal in size when the corresponding lengths of sides are not. 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enlargement does not have the same effect on area and volume. 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Understand, from the experience of constructing them, that triangles satisfying SSS, SAS, ASA and RHS are unique, but SSA triangles are not. 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C5A71" w:rsidRDefault="008C5A71" w:rsidP="008C5A71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8C5A71" w:rsidRPr="006E04E5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Multi-step questions which require calculating missing lengths of similar shapes prior to calculating area of the shape, or using this information in trigonometry or Pythagoras problems. 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commonly use the same scale factor for length, area and volume.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C5A71" w:rsidRPr="00954152" w:rsidRDefault="008C5A71" w:rsidP="008C5A71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Encourage students to model consider what happens to the area when a 1 cm square is enlarged by a scale factor of 3. 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Ensure that examples involving given volumes are used, requiring the cube root being calculated to find the length scale factor.</w:t>
      </w:r>
    </w:p>
    <w:p w:rsidR="008C5A71" w:rsidRPr="00954152" w:rsidRDefault="008C5A71" w:rsidP="008C5A71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Make links between similarity and trigonometric ratios. </w:t>
      </w:r>
    </w:p>
    <w:p w:rsidR="00E01F94" w:rsidRPr="008C5A71" w:rsidRDefault="00E01F94" w:rsidP="008C5A71"/>
    <w:sectPr w:rsidR="00E01F94" w:rsidRPr="008C5A71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1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19"/>
  </w:num>
  <w:num w:numId="13">
    <w:abstractNumId w:val="20"/>
  </w:num>
  <w:num w:numId="14">
    <w:abstractNumId w:val="0"/>
  </w:num>
  <w:num w:numId="15">
    <w:abstractNumId w:val="18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B4C78"/>
    <w:rsid w:val="001F3E3C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2016-07-08T09:41:00Z</dcterms:created>
  <dcterms:modified xsi:type="dcterms:W3CDTF">2016-07-08T09:41:00Z</dcterms:modified>
</cp:coreProperties>
</file>