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0F" w:rsidRPr="00954152" w:rsidRDefault="0094710F" w:rsidP="0094710F">
      <w:pPr>
        <w:rPr>
          <w:color w:val="0F243E" w:themeColor="text2" w:themeShade="80"/>
        </w:rPr>
      </w:pPr>
    </w:p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10682"/>
      </w:tblGrid>
      <w:tr w:rsidR="0094710F" w:rsidRPr="00954152" w:rsidTr="00CA1D2C">
        <w:trPr>
          <w:trHeight w:val="870"/>
        </w:trPr>
        <w:tc>
          <w:tcPr>
            <w:tcW w:w="5000" w:type="pct"/>
            <w:shd w:val="clear" w:color="auto" w:fill="0F243E" w:themeFill="text2" w:themeFillShade="80"/>
            <w:vAlign w:val="center"/>
          </w:tcPr>
          <w:p w:rsidR="0094710F" w:rsidRPr="00954152" w:rsidRDefault="0094710F" w:rsidP="00CA1D2C">
            <w:pPr>
              <w:spacing w:line="276" w:lineRule="auto"/>
              <w:rPr>
                <w:rFonts w:ascii="Verdana" w:hAnsi="Verdana"/>
              </w:rPr>
            </w:pPr>
            <w:r w:rsidRPr="00954152">
              <w:rPr>
                <w:rFonts w:ascii="Verdana" w:hAnsi="Verdana"/>
                <w:b/>
                <w:color w:val="FFFFFF" w:themeColor="background1"/>
              </w:rPr>
              <w:t>UNIT 16: A</w:t>
            </w:r>
            <w:bookmarkStart w:id="0" w:name="Unit16"/>
            <w:bookmarkEnd w:id="0"/>
            <w:r w:rsidRPr="00954152">
              <w:rPr>
                <w:rFonts w:ascii="Verdana" w:hAnsi="Verdana"/>
                <w:b/>
                <w:color w:val="FFFFFF" w:themeColor="background1"/>
              </w:rPr>
              <w:t>lgebra: quadratic equations and graphs</w:t>
            </w:r>
          </w:p>
        </w:tc>
      </w:tr>
    </w:tbl>
    <w:p w:rsidR="0094710F" w:rsidRPr="00954152" w:rsidRDefault="0094710F" w:rsidP="0094710F">
      <w:pPr>
        <w:spacing w:after="0"/>
        <w:jc w:val="right"/>
        <w:rPr>
          <w:rFonts w:ascii="Verdana" w:hAnsi="Verdana"/>
          <w:color w:val="A6A6A6" w:themeColor="background1" w:themeShade="A6"/>
          <w:sz w:val="20"/>
          <w:szCs w:val="20"/>
        </w:rPr>
      </w:pPr>
      <w:hyperlink w:anchor="Overview" w:history="1">
        <w:r w:rsidRPr="00954152">
          <w:rPr>
            <w:rStyle w:val="Hyperlink"/>
            <w:rFonts w:ascii="Verdana" w:hAnsi="Verdana"/>
            <w:color w:val="A6A6A6" w:themeColor="background1" w:themeShade="A6"/>
            <w:sz w:val="20"/>
            <w:szCs w:val="20"/>
          </w:rPr>
          <w:t>Return to Overview</w:t>
        </w:r>
      </w:hyperlink>
    </w:p>
    <w:p w:rsidR="0094710F" w:rsidRPr="00954152" w:rsidRDefault="0094710F" w:rsidP="0094710F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94710F" w:rsidRPr="00954152" w:rsidRDefault="0094710F" w:rsidP="0094710F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A4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simplify and manipulate algebraic expressions by: …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expanding products of two binomials; factorising 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quadratic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expressions of the form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x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vertAlign w:val="superscript"/>
          <w:lang w:eastAsia="en-GB"/>
        </w:rPr>
        <w:t>2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+ </w:t>
      </w:r>
      <w:proofErr w:type="spellStart"/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bx</w:t>
      </w:r>
      <w:proofErr w:type="spellEnd"/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+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c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, including the difference of two squares;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…</w:t>
      </w:r>
    </w:p>
    <w:p w:rsidR="0094710F" w:rsidRPr="00954152" w:rsidRDefault="0094710F" w:rsidP="0094710F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A11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identify and interpret roots, intercepts, turning points of quadratic functions graphically; deduce roots algebraically</w:t>
      </w:r>
    </w:p>
    <w:p w:rsidR="0094710F" w:rsidRPr="00954152" w:rsidRDefault="0094710F" w:rsidP="0094710F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A12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recognise, sketch and interpret graphs of … quadratic functions; …</w:t>
      </w:r>
    </w:p>
    <w:p w:rsidR="0094710F" w:rsidRPr="00954152" w:rsidRDefault="0094710F" w:rsidP="0094710F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A14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C42B3A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plot and interpret graphs (</w:t>
      </w:r>
      <w:r w:rsidRPr="00A8095D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including reciprocal graphs</w:t>
      </w:r>
      <w:r w:rsidRPr="00C42B3A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) and graphs of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C42B3A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non-standard functions in real contexts to find approximate solutions to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C42B3A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problems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C42B3A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such as simple kinematic problems involving distance, speed and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C42B3A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acceleration</w:t>
      </w:r>
    </w:p>
    <w:p w:rsidR="0094710F" w:rsidRPr="00954152" w:rsidRDefault="0094710F" w:rsidP="0094710F">
      <w:pPr>
        <w:spacing w:after="0"/>
        <w:ind w:left="567" w:hanging="567"/>
        <w:jc w:val="both"/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A18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solve quadratic equations algebraically by factorising; find approximate solutions using a graph</w:t>
      </w:r>
    </w:p>
    <w:p w:rsidR="0094710F" w:rsidRPr="00954152" w:rsidRDefault="0094710F" w:rsidP="0094710F">
      <w:pPr>
        <w:spacing w:after="0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</w:p>
    <w:p w:rsidR="0094710F" w:rsidRPr="00954152" w:rsidRDefault="0094710F" w:rsidP="0094710F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94710F" w:rsidRPr="00954152" w:rsidRDefault="0094710F" w:rsidP="0094710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</w:t>
      </w:r>
      <w:bookmarkStart w:id="1" w:name="_GoBack"/>
      <w:bookmarkEnd w:id="1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be able to square negative numbers.</w:t>
      </w:r>
    </w:p>
    <w:p w:rsidR="0094710F" w:rsidRPr="00954152" w:rsidRDefault="0094710F" w:rsidP="0094710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substitute into formulae.</w:t>
      </w:r>
    </w:p>
    <w:p w:rsidR="0094710F" w:rsidRPr="00954152" w:rsidRDefault="0094710F" w:rsidP="0094710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plot points on a coordinate grid.</w:t>
      </w:r>
    </w:p>
    <w:p w:rsidR="0094710F" w:rsidRPr="00954152" w:rsidRDefault="0094710F" w:rsidP="0094710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expand single brackets and collect ‘like’ terms.</w:t>
      </w:r>
    </w:p>
    <w:p w:rsidR="0094710F" w:rsidRPr="00954152" w:rsidRDefault="0094710F" w:rsidP="0094710F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94710F" w:rsidRPr="00954152" w:rsidRDefault="0094710F" w:rsidP="0094710F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94710F" w:rsidRDefault="0094710F" w:rsidP="0094710F">
      <w:pPr>
        <w:spacing w:after="0"/>
        <w:jc w:val="both"/>
        <w:rPr>
          <w:color w:val="0F243E" w:themeColor="text2" w:themeShade="80"/>
          <w:sz w:val="24"/>
          <w:szCs w:val="24"/>
        </w:rPr>
      </w:pPr>
      <w:r w:rsidRPr="00954152">
        <w:rPr>
          <w:color w:val="0F243E" w:themeColor="text2" w:themeShade="80"/>
          <w:sz w:val="24"/>
          <w:szCs w:val="24"/>
        </w:rPr>
        <w:t>Quadratic, function, solve, expand, factorise, simplify, expression, graph, curve, factor, coefficient, bracket</w:t>
      </w:r>
    </w:p>
    <w:p w:rsidR="00FF2652" w:rsidRDefault="00FF2652" w:rsidP="0094710F">
      <w:pPr>
        <w:spacing w:after="0"/>
        <w:jc w:val="both"/>
        <w:rPr>
          <w:color w:val="0F243E" w:themeColor="text2" w:themeShade="80"/>
          <w:sz w:val="24"/>
          <w:szCs w:val="24"/>
        </w:rPr>
      </w:pPr>
    </w:p>
    <w:p w:rsidR="00FF2652" w:rsidRDefault="00FF2652">
      <w:pPr>
        <w:rPr>
          <w:color w:val="0F243E" w:themeColor="text2" w:themeShade="80"/>
          <w:sz w:val="24"/>
          <w:szCs w:val="24"/>
        </w:rPr>
      </w:pPr>
      <w:r>
        <w:rPr>
          <w:color w:val="0F243E" w:themeColor="text2" w:themeShade="80"/>
          <w:sz w:val="24"/>
          <w:szCs w:val="24"/>
        </w:rPr>
        <w:br w:type="page"/>
      </w:r>
    </w:p>
    <w:p w:rsidR="00FF2652" w:rsidRPr="00954152" w:rsidRDefault="00FF2652" w:rsidP="00FF2652">
      <w:pPr>
        <w:jc w:val="both"/>
        <w:rPr>
          <w:color w:val="0F243E" w:themeColor="text2" w:themeShade="80"/>
        </w:rPr>
      </w:pPr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7826"/>
        <w:gridCol w:w="2856"/>
      </w:tblGrid>
      <w:tr w:rsidR="00FF2652" w:rsidRPr="00954152" w:rsidTr="00CA1D2C">
        <w:tc>
          <w:tcPr>
            <w:tcW w:w="3663" w:type="pct"/>
            <w:shd w:val="clear" w:color="auto" w:fill="8DB3E2" w:themeFill="text2" w:themeFillTint="66"/>
            <w:vAlign w:val="center"/>
          </w:tcPr>
          <w:p w:rsidR="00FF2652" w:rsidRPr="00954152" w:rsidRDefault="00FF2652" w:rsidP="00CA1D2C">
            <w:pPr>
              <w:spacing w:line="276" w:lineRule="auto"/>
              <w:rPr>
                <w:rFonts w:ascii="Verdana" w:hAnsi="Verdana"/>
                <w:b/>
                <w:color w:val="0F243E" w:themeColor="text2" w:themeShade="80"/>
                <w:szCs w:val="24"/>
              </w:rPr>
            </w:pPr>
            <w:bookmarkStart w:id="2" w:name="Unit16b"/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t xml:space="preserve">16b. </w:t>
            </w:r>
            <w:r w:rsidRPr="00954152">
              <w:rPr>
                <w:rFonts w:ascii="Verdana" w:hAnsi="Verdana"/>
                <w:b/>
                <w:color w:val="0F243E" w:themeColor="text2" w:themeShade="80"/>
                <w:szCs w:val="20"/>
              </w:rPr>
              <w:t>Quadratic equations: graphs</w:t>
            </w:r>
          </w:p>
          <w:p w:rsidR="00FF2652" w:rsidRPr="00954152" w:rsidRDefault="00FF2652" w:rsidP="00CA1D2C">
            <w:pPr>
              <w:spacing w:line="276" w:lineRule="auto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 xml:space="preserve">(A11, A12, </w:t>
            </w:r>
            <w:r>
              <w:rPr>
                <w:rFonts w:ascii="Verdana" w:hAnsi="Verdana"/>
                <w:color w:val="0F243E" w:themeColor="text2" w:themeShade="80"/>
                <w:szCs w:val="24"/>
              </w:rPr>
              <w:t xml:space="preserve">A14, </w:t>
            </w: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>A18)</w:t>
            </w:r>
            <w:bookmarkEnd w:id="2"/>
          </w:p>
        </w:tc>
        <w:tc>
          <w:tcPr>
            <w:tcW w:w="1337" w:type="pct"/>
            <w:shd w:val="clear" w:color="auto" w:fill="8DB3E2" w:themeFill="text2" w:themeFillTint="66"/>
          </w:tcPr>
          <w:p w:rsidR="00FF2652" w:rsidRPr="00954152" w:rsidRDefault="00FF2652" w:rsidP="00CA1D2C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t>Teaching time</w:t>
            </w:r>
          </w:p>
          <w:p w:rsidR="00FF2652" w:rsidRPr="00954152" w:rsidRDefault="00FF2652" w:rsidP="00CA1D2C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>3–5 hours</w:t>
            </w:r>
          </w:p>
        </w:tc>
      </w:tr>
    </w:tbl>
    <w:p w:rsidR="00FF2652" w:rsidRPr="00954152" w:rsidRDefault="00FF2652" w:rsidP="00FF2652">
      <w:pPr>
        <w:spacing w:before="24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FF2652" w:rsidRPr="00954152" w:rsidRDefault="00FF2652" w:rsidP="00FF2652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By the end of the sub-unit, students should be able to:</w:t>
      </w:r>
    </w:p>
    <w:p w:rsidR="00FF2652" w:rsidRPr="00954152" w:rsidRDefault="00FF2652" w:rsidP="00FF2652">
      <w:pPr>
        <w:pStyle w:val="ListParagraph"/>
        <w:numPr>
          <w:ilvl w:val="0"/>
          <w:numId w:val="6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Generate points and plot graphs of simple quadratic functions, then more general quadratic functions; </w:t>
      </w:r>
    </w:p>
    <w:p w:rsidR="00FF2652" w:rsidRPr="00954152" w:rsidRDefault="00FF2652" w:rsidP="00FF2652">
      <w:pPr>
        <w:pStyle w:val="ListParagraph"/>
        <w:numPr>
          <w:ilvl w:val="0"/>
          <w:numId w:val="6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Identify the line of symmetry of a quadratic graph; </w:t>
      </w:r>
    </w:p>
    <w:p w:rsidR="00FF2652" w:rsidRPr="00954152" w:rsidRDefault="00FF2652" w:rsidP="00FF2652">
      <w:pPr>
        <w:pStyle w:val="ListParagraph"/>
        <w:numPr>
          <w:ilvl w:val="0"/>
          <w:numId w:val="6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approximate solutions to quadratic equations using a graph; </w:t>
      </w:r>
    </w:p>
    <w:p w:rsidR="00FF2652" w:rsidRPr="00954152" w:rsidRDefault="00FF2652" w:rsidP="00FF2652">
      <w:pPr>
        <w:pStyle w:val="ListParagraph"/>
        <w:numPr>
          <w:ilvl w:val="0"/>
          <w:numId w:val="6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Interpret graphs of quadratic functions from real-life problems; </w:t>
      </w:r>
    </w:p>
    <w:p w:rsidR="00FF2652" w:rsidRPr="00954152" w:rsidRDefault="00FF2652" w:rsidP="00FF2652">
      <w:pPr>
        <w:pStyle w:val="ListParagraph"/>
        <w:numPr>
          <w:ilvl w:val="0"/>
          <w:numId w:val="6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Identify and interpret roots, intercepts and turning points of quadratic graphs. </w:t>
      </w:r>
    </w:p>
    <w:p w:rsidR="00FF2652" w:rsidRPr="00954152" w:rsidRDefault="00FF2652" w:rsidP="00FF2652">
      <w:pPr>
        <w:pStyle w:val="ListParagraph"/>
        <w:spacing w:after="0"/>
        <w:ind w:left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FF2652" w:rsidRPr="00954152" w:rsidRDefault="00FF2652" w:rsidP="00FF2652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POSSIBLE SUCCESS CRITERIA</w:t>
      </w:r>
    </w:p>
    <w:p w:rsidR="00FF2652" w:rsidRPr="00954152" w:rsidRDefault="00FF2652" w:rsidP="00FF2652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Recognise a quadratic graph from its shape. </w:t>
      </w:r>
    </w:p>
    <w:p w:rsidR="00FF2652" w:rsidRPr="00FC7F1A" w:rsidRDefault="00FF2652" w:rsidP="00FF2652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FF2652" w:rsidRPr="00FC7F1A" w:rsidRDefault="00FF2652" w:rsidP="00FF2652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b/>
          <w:color w:val="0F243E" w:themeColor="text2" w:themeShade="80"/>
          <w:sz w:val="20"/>
          <w:szCs w:val="20"/>
        </w:rPr>
        <w:t>OPPORTUNITIES FOR REASONING/PROBLEM SOLVING</w:t>
      </w:r>
    </w:p>
    <w:p w:rsidR="00FF2652" w:rsidRPr="00FC7F1A" w:rsidRDefault="00FF2652" w:rsidP="00FF2652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Matching graphs with their respective functions. </w:t>
      </w:r>
    </w:p>
    <w:p w:rsidR="00FF2652" w:rsidRDefault="00FF2652" w:rsidP="00FF2652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FF2652" w:rsidRPr="00954152" w:rsidRDefault="00FF2652" w:rsidP="00FF2652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COMMON MISCONCEPTIONS</w:t>
      </w:r>
    </w:p>
    <w:p w:rsidR="00FF2652" w:rsidRPr="00954152" w:rsidRDefault="00FF2652" w:rsidP="00FF2652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Squaring negative numbers can be a problem.</w:t>
      </w:r>
    </w:p>
    <w:p w:rsidR="00FF2652" w:rsidRPr="00954152" w:rsidRDefault="00FF2652" w:rsidP="00FF2652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FF2652" w:rsidRPr="00954152" w:rsidRDefault="00FF2652" w:rsidP="00FF2652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FF2652" w:rsidRDefault="00FF2652" w:rsidP="00FF2652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The graphs should be drawn freehand and in pencil, joining points using a smooth curve.</w:t>
      </w:r>
    </w:p>
    <w:p w:rsidR="00FF2652" w:rsidRPr="00954152" w:rsidRDefault="00FF2652" w:rsidP="00FF2652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Encourage efficient use of the calculator.</w:t>
      </w:r>
    </w:p>
    <w:p w:rsidR="00FF2652" w:rsidRPr="00954152" w:rsidRDefault="00FF2652" w:rsidP="00FF2652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Extension work can be through plotting cubic and reciprocal graphs, solving simultaneous equations graphically. </w:t>
      </w:r>
    </w:p>
    <w:p w:rsidR="00FF2652" w:rsidRPr="00954152" w:rsidRDefault="00FF2652" w:rsidP="00FF2652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sectPr w:rsidR="00FF2652" w:rsidRPr="00954152" w:rsidSect="007E4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B37"/>
    <w:multiLevelType w:val="hybridMultilevel"/>
    <w:tmpl w:val="1A582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19DA7C20"/>
    <w:multiLevelType w:val="hybridMultilevel"/>
    <w:tmpl w:val="5CA6C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383CD8"/>
    <w:multiLevelType w:val="hybridMultilevel"/>
    <w:tmpl w:val="C4BE4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39A93D01"/>
    <w:multiLevelType w:val="hybridMultilevel"/>
    <w:tmpl w:val="16401E1C"/>
    <w:lvl w:ilvl="0" w:tplc="3F203CE2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6A545FC1"/>
    <w:multiLevelType w:val="hybridMultilevel"/>
    <w:tmpl w:val="7F3A6068"/>
    <w:lvl w:ilvl="0" w:tplc="3F203CE2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>
    <w:nsid w:val="6EBE3A5A"/>
    <w:multiLevelType w:val="hybridMultilevel"/>
    <w:tmpl w:val="A39070B2"/>
    <w:lvl w:ilvl="0" w:tplc="3F203CE2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EA"/>
    <w:rsid w:val="000D05EA"/>
    <w:rsid w:val="005D7F74"/>
    <w:rsid w:val="007863CB"/>
    <w:rsid w:val="007E4A75"/>
    <w:rsid w:val="0094710F"/>
    <w:rsid w:val="00B147AF"/>
    <w:rsid w:val="00B44B99"/>
    <w:rsid w:val="00BC63EA"/>
    <w:rsid w:val="00E5333D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-text">
    <w:name w:val="U-text"/>
    <w:basedOn w:val="Normal"/>
    <w:link w:val="U-textChar1"/>
    <w:rsid w:val="00BC63EA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BC63EA"/>
    <w:rPr>
      <w:rFonts w:ascii="Verdana" w:eastAsia="Times New Roman" w:hAnsi="Verdana" w:cs="Times New Roman"/>
      <w:sz w:val="20"/>
    </w:rPr>
  </w:style>
  <w:style w:type="paragraph" w:styleId="ListParagraph">
    <w:name w:val="List Paragraph"/>
    <w:basedOn w:val="Normal"/>
    <w:uiPriority w:val="34"/>
    <w:qFormat/>
    <w:rsid w:val="00BC63EA"/>
    <w:pPr>
      <w:ind w:left="720"/>
      <w:contextualSpacing/>
    </w:pPr>
  </w:style>
  <w:style w:type="table" w:styleId="TableGrid">
    <w:name w:val="Table Grid"/>
    <w:basedOn w:val="TableNormal"/>
    <w:uiPriority w:val="59"/>
    <w:rsid w:val="00BC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3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-text">
    <w:name w:val="U-text"/>
    <w:basedOn w:val="Normal"/>
    <w:link w:val="U-textChar1"/>
    <w:rsid w:val="00BC63EA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BC63EA"/>
    <w:rPr>
      <w:rFonts w:ascii="Verdana" w:eastAsia="Times New Roman" w:hAnsi="Verdana" w:cs="Times New Roman"/>
      <w:sz w:val="20"/>
    </w:rPr>
  </w:style>
  <w:style w:type="paragraph" w:styleId="ListParagraph">
    <w:name w:val="List Paragraph"/>
    <w:basedOn w:val="Normal"/>
    <w:uiPriority w:val="34"/>
    <w:qFormat/>
    <w:rsid w:val="00BC63EA"/>
    <w:pPr>
      <w:ind w:left="720"/>
      <w:contextualSpacing/>
    </w:pPr>
  </w:style>
  <w:style w:type="table" w:styleId="TableGrid">
    <w:name w:val="Table Grid"/>
    <w:basedOn w:val="TableNormal"/>
    <w:uiPriority w:val="59"/>
    <w:rsid w:val="00BC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AF275A1F</Template>
  <TotalTime>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3</cp:revision>
  <dcterms:created xsi:type="dcterms:W3CDTF">2016-07-08T08:32:00Z</dcterms:created>
  <dcterms:modified xsi:type="dcterms:W3CDTF">2016-07-08T08:34:00Z</dcterms:modified>
</cp:coreProperties>
</file>